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5419" w14:textId="58EC2FA0" w:rsidR="0099010C" w:rsidRDefault="0099010C">
      <w:pPr>
        <w:pStyle w:val="Web"/>
        <w:spacing w:after="240" w:afterAutospacing="0"/>
      </w:pPr>
      <w:r>
        <w:rPr>
          <w:rFonts w:hint="eastAsia"/>
        </w:rPr>
        <w:t>令和　　年　　月　　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音楽療法士（専修）称号の認定証交付申請書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全国音楽療法士養成協議会</w:t>
      </w:r>
      <w:r>
        <w:rPr>
          <w:rFonts w:hint="eastAsia"/>
        </w:rPr>
        <w:br/>
      </w:r>
      <w:r>
        <w:rPr>
          <w:rFonts w:hint="eastAsia"/>
        </w:rPr>
        <w:t xml:space="preserve">　会　長　　菅　</w:t>
      </w:r>
      <w:r>
        <w:rPr>
          <w:rFonts w:hint="eastAsia"/>
        </w:rPr>
        <w:t xml:space="preserve">田　文　</w:t>
      </w:r>
      <w:r>
        <w:rPr>
          <w:rFonts w:hint="eastAsia"/>
        </w:rPr>
        <w:t>子　　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　　　　　　　　　　　　　　　大学院名</w:t>
      </w:r>
      <w:r>
        <w:rPr>
          <w:rFonts w:hint="eastAsia"/>
        </w:rPr>
        <w:br/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br/>
      </w:r>
      <w:r>
        <w:rPr>
          <w:rFonts w:hint="eastAsia"/>
        </w:rPr>
        <w:t xml:space="preserve">　　　　　　　　　　　　　　　　学長名　　　　　　　　　　　　公印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　貴協議会の定める「音楽療法士（専修）の称号の授与に関する規程」第７条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並びに第８条により、本学から音楽療法士（専修）の称号認定を受ける者とし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て、卒業見込及び単位修得見込証明書等関係書類を添えて、認定書交付の一括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申請をいたします。</w:t>
      </w:r>
    </w:p>
    <w:sectPr w:rsidR="0000000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6F20" w14:textId="77777777" w:rsidR="0099010C" w:rsidRDefault="0099010C" w:rsidP="0099010C">
      <w:r>
        <w:separator/>
      </w:r>
    </w:p>
  </w:endnote>
  <w:endnote w:type="continuationSeparator" w:id="0">
    <w:p w14:paraId="5A6C4BD5" w14:textId="77777777" w:rsidR="0099010C" w:rsidRDefault="0099010C" w:rsidP="0099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BED8" w14:textId="77777777" w:rsidR="0099010C" w:rsidRDefault="0099010C" w:rsidP="0099010C">
      <w:r>
        <w:separator/>
      </w:r>
    </w:p>
  </w:footnote>
  <w:footnote w:type="continuationSeparator" w:id="0">
    <w:p w14:paraId="3BB054A7" w14:textId="77777777" w:rsidR="0099010C" w:rsidRDefault="0099010C" w:rsidP="0099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0C"/>
    <w:rsid w:val="0099010C"/>
    <w:rsid w:val="00E4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4DCF0"/>
  <w15:chartTrackingRefBased/>
  <w15:docId w15:val="{3CA1A4A2-1E03-4267-8616-4C82D8AF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990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10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0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10C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1912007@user.bunri-u.ac.jp</dc:creator>
  <cp:keywords/>
  <dc:description/>
  <cp:lastModifiedBy>いづみ 中原</cp:lastModifiedBy>
  <cp:revision>2</cp:revision>
  <dcterms:created xsi:type="dcterms:W3CDTF">2024-08-23T09:26:00Z</dcterms:created>
  <dcterms:modified xsi:type="dcterms:W3CDTF">2024-08-23T09:26:00Z</dcterms:modified>
</cp:coreProperties>
</file>